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016E" w14:textId="09C1A2C0" w:rsidR="009B4DDE" w:rsidRPr="00413F45" w:rsidRDefault="00C1311C" w:rsidP="00413F45">
      <w:pPr>
        <w:pStyle w:val="Intestazione"/>
        <w:tabs>
          <w:tab w:val="clear" w:pos="4819"/>
          <w:tab w:val="clear" w:pos="9638"/>
        </w:tabs>
        <w:rPr>
          <w:rFonts w:ascii="Book Antiqua" w:hAnsi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B27DD6" wp14:editId="740ABF0D">
                <wp:simplePos x="0" y="0"/>
                <wp:positionH relativeFrom="column">
                  <wp:posOffset>882015</wp:posOffset>
                </wp:positionH>
                <wp:positionV relativeFrom="paragraph">
                  <wp:posOffset>-32385</wp:posOffset>
                </wp:positionV>
                <wp:extent cx="4572000" cy="1257300"/>
                <wp:effectExtent l="0" t="0" r="0" b="0"/>
                <wp:wrapTopAndBottom/>
                <wp:docPr id="6676163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D5FC4" w14:textId="77777777" w:rsidR="008E045B" w:rsidRPr="000F14C9" w:rsidRDefault="008E045B" w:rsidP="000F14C9">
                            <w:pPr>
                              <w:ind w:right="624"/>
                              <w:jc w:val="center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0F14C9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COMUNE   DI   MONTEFIORE   DELL'ASO</w:t>
                            </w:r>
                          </w:p>
                          <w:p w14:paraId="6ABFBC0A" w14:textId="77777777" w:rsidR="008E045B" w:rsidRPr="000F14C9" w:rsidRDefault="008E045B" w:rsidP="000F14C9">
                            <w:pPr>
                              <w:ind w:right="624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>Provincia di Ascoli Pi</w:t>
                            </w:r>
                            <w:r w:rsidRPr="000F14C9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>ceno</w:t>
                            </w:r>
                          </w:p>
                          <w:p w14:paraId="589DC3AB" w14:textId="77777777" w:rsidR="008E045B" w:rsidRDefault="008E045B" w:rsidP="000F14C9">
                            <w:pPr>
                              <w:ind w:right="624"/>
                              <w:jc w:val="center"/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</w:rPr>
                              <w:t>Cap. 63062</w:t>
                            </w:r>
                            <w:r w:rsidRPr="000F14C9"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</w:rPr>
                              <w:t xml:space="preserve">    c.c.p. 1522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</w:rPr>
                              <w:t xml:space="preserve">8638   c.f.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</w:rPr>
                              <w:t>p.iva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</w:rPr>
                              <w:t xml:space="preserve"> 00291360444  </w:t>
                            </w:r>
                          </w:p>
                          <w:p w14:paraId="37685083" w14:textId="77777777" w:rsidR="008E045B" w:rsidRPr="000F14C9" w:rsidRDefault="008E045B" w:rsidP="000F14C9">
                            <w:pPr>
                              <w:ind w:right="624"/>
                              <w:jc w:val="center"/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</w:rPr>
                            </w:pPr>
                            <w:r w:rsidRPr="000F14C9"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</w:rPr>
                              <w:t xml:space="preserve">tel. 0734 / 939019   fax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</w:rPr>
                              <w:t>0734/</w:t>
                            </w:r>
                            <w:r w:rsidRPr="000F14C9"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</w:rPr>
                              <w:t>939074</w:t>
                            </w:r>
                          </w:p>
                          <w:p w14:paraId="37E57FD1" w14:textId="77777777" w:rsidR="008E045B" w:rsidRDefault="008E045B">
                            <w:pPr>
                              <w:ind w:right="624"/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Internet: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 xml:space="preserve"> http//www.comune.montefioredellaso.ap.it</w:t>
                            </w:r>
                          </w:p>
                          <w:p w14:paraId="196F1F31" w14:textId="77777777" w:rsidR="008E045B" w:rsidRDefault="008E045B">
                            <w:pPr>
                              <w:ind w:right="624"/>
                            </w:pPr>
                          </w:p>
                          <w:p w14:paraId="570C5578" w14:textId="77777777" w:rsidR="008E045B" w:rsidRDefault="008E045B">
                            <w:pPr>
                              <w:spacing w:line="480" w:lineRule="atLeast"/>
                              <w:ind w:right="624"/>
                              <w:rPr>
                                <w:sz w:val="24"/>
                              </w:rPr>
                            </w:pPr>
                          </w:p>
                          <w:p w14:paraId="0F37BF0E" w14:textId="77777777" w:rsidR="008E045B" w:rsidRDefault="008E045B">
                            <w:pPr>
                              <w:spacing w:line="480" w:lineRule="atLeast"/>
                              <w:ind w:right="624"/>
                              <w:rPr>
                                <w:sz w:val="24"/>
                              </w:rPr>
                            </w:pPr>
                          </w:p>
                          <w:p w14:paraId="68A9231F" w14:textId="77777777" w:rsidR="008E045B" w:rsidRDefault="008E045B">
                            <w:pPr>
                              <w:spacing w:line="480" w:lineRule="atLeast"/>
                              <w:ind w:right="624"/>
                              <w:rPr>
                                <w:sz w:val="24"/>
                              </w:rPr>
                            </w:pPr>
                          </w:p>
                          <w:p w14:paraId="3BB54E74" w14:textId="77777777" w:rsidR="008E045B" w:rsidRDefault="008E045B">
                            <w:pPr>
                              <w:spacing w:line="480" w:lineRule="atLeast"/>
                              <w:ind w:right="624"/>
                              <w:rPr>
                                <w:sz w:val="24"/>
                              </w:rPr>
                            </w:pPr>
                          </w:p>
                          <w:p w14:paraId="358F8B16" w14:textId="77777777" w:rsidR="008E045B" w:rsidRDefault="008E045B">
                            <w:pPr>
                              <w:spacing w:line="480" w:lineRule="atLeast"/>
                              <w:ind w:right="624"/>
                              <w:rPr>
                                <w:sz w:val="24"/>
                              </w:rPr>
                            </w:pPr>
                          </w:p>
                          <w:p w14:paraId="5ED7A7C0" w14:textId="77777777" w:rsidR="008E045B" w:rsidRDefault="008E045B">
                            <w:pPr>
                              <w:spacing w:line="480" w:lineRule="atLeast"/>
                              <w:ind w:right="624"/>
                              <w:rPr>
                                <w:sz w:val="24"/>
                              </w:rPr>
                            </w:pPr>
                          </w:p>
                          <w:p w14:paraId="124B6C03" w14:textId="77777777" w:rsidR="008E045B" w:rsidRDefault="008E045B">
                            <w:pPr>
                              <w:spacing w:line="480" w:lineRule="atLeast"/>
                              <w:ind w:right="624"/>
                              <w:rPr>
                                <w:sz w:val="24"/>
                              </w:rPr>
                            </w:pPr>
                          </w:p>
                          <w:p w14:paraId="727B5AD8" w14:textId="77777777" w:rsidR="008E045B" w:rsidRDefault="008E045B">
                            <w:pPr>
                              <w:spacing w:line="480" w:lineRule="atLeast"/>
                              <w:ind w:right="624"/>
                              <w:rPr>
                                <w:sz w:val="24"/>
                              </w:rPr>
                            </w:pPr>
                          </w:p>
                          <w:p w14:paraId="015913AC" w14:textId="77777777" w:rsidR="008E045B" w:rsidRDefault="008E045B">
                            <w:pPr>
                              <w:spacing w:line="480" w:lineRule="atLeast"/>
                              <w:ind w:right="624"/>
                              <w:rPr>
                                <w:sz w:val="24"/>
                              </w:rPr>
                            </w:pPr>
                          </w:p>
                          <w:p w14:paraId="5154630F" w14:textId="77777777" w:rsidR="008E045B" w:rsidRDefault="008E045B">
                            <w:pPr>
                              <w:spacing w:line="480" w:lineRule="atLeast"/>
                              <w:ind w:right="624"/>
                              <w:rPr>
                                <w:sz w:val="24"/>
                              </w:rPr>
                            </w:pPr>
                          </w:p>
                          <w:p w14:paraId="2D690B6C" w14:textId="77777777" w:rsidR="008E045B" w:rsidRDefault="008E045B">
                            <w:pPr>
                              <w:spacing w:line="480" w:lineRule="atLeast"/>
                              <w:ind w:right="624"/>
                              <w:rPr>
                                <w:sz w:val="24"/>
                              </w:rPr>
                            </w:pPr>
                          </w:p>
                          <w:p w14:paraId="31E7EC6D" w14:textId="77777777" w:rsidR="008E045B" w:rsidRDefault="008E045B">
                            <w:pPr>
                              <w:spacing w:line="480" w:lineRule="atLeast"/>
                              <w:ind w:right="624"/>
                              <w:rPr>
                                <w:sz w:val="24"/>
                              </w:rPr>
                            </w:pPr>
                          </w:p>
                          <w:p w14:paraId="2965E24C" w14:textId="77777777" w:rsidR="008E045B" w:rsidRDefault="008E045B">
                            <w:pPr>
                              <w:ind w:right="62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B27DD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69.45pt;margin-top:-2.55pt;width:5in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" strokecolor="white">
                <v:textbox>
                  <w:txbxContent>
                    <w:p w14:paraId="5F2D5FC4" w14:textId="77777777" w:rsidR="008E045B" w:rsidRPr="000F14C9" w:rsidRDefault="008E045B" w:rsidP="000F14C9">
                      <w:pPr>
                        <w:ind w:right="624"/>
                        <w:jc w:val="center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0F14C9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COMUNE   DI   MONTEFIORE   DELL'ASO</w:t>
                      </w:r>
                    </w:p>
                    <w:p w14:paraId="6ABFBC0A" w14:textId="77777777" w:rsidR="008E045B" w:rsidRPr="000F14C9" w:rsidRDefault="008E045B" w:rsidP="000F14C9">
                      <w:pPr>
                        <w:ind w:right="624"/>
                        <w:jc w:val="center"/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>Provincia di Ascoli Pi</w:t>
                      </w:r>
                      <w:r w:rsidRPr="000F14C9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>ceno</w:t>
                      </w:r>
                    </w:p>
                    <w:p w14:paraId="589DC3AB" w14:textId="77777777" w:rsidR="008E045B" w:rsidRDefault="008E045B" w:rsidP="000F14C9">
                      <w:pPr>
                        <w:ind w:right="624"/>
                        <w:jc w:val="center"/>
                        <w:rPr>
                          <w:rFonts w:ascii="Book Antiqua" w:hAnsi="Book Antiqu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2"/>
                          <w:szCs w:val="22"/>
                        </w:rPr>
                        <w:t>Cap. 63062</w:t>
                      </w:r>
                      <w:r w:rsidRPr="000F14C9">
                        <w:rPr>
                          <w:rFonts w:ascii="Book Antiqua" w:hAnsi="Book Antiqua"/>
                          <w:b/>
                          <w:sz w:val="22"/>
                          <w:szCs w:val="22"/>
                        </w:rPr>
                        <w:t xml:space="preserve">    c.c.p. 1522</w:t>
                      </w:r>
                      <w:r>
                        <w:rPr>
                          <w:rFonts w:ascii="Book Antiqua" w:hAnsi="Book Antiqua"/>
                          <w:b/>
                          <w:sz w:val="22"/>
                          <w:szCs w:val="22"/>
                        </w:rPr>
                        <w:t xml:space="preserve">8638   c.f.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sz w:val="22"/>
                          <w:szCs w:val="22"/>
                        </w:rPr>
                        <w:t>p.iva</w:t>
                      </w:r>
                      <w:proofErr w:type="spellEnd"/>
                      <w:r>
                        <w:rPr>
                          <w:rFonts w:ascii="Book Antiqua" w:hAnsi="Book Antiqua"/>
                          <w:b/>
                          <w:sz w:val="22"/>
                          <w:szCs w:val="22"/>
                        </w:rPr>
                        <w:t xml:space="preserve"> 00291360444  </w:t>
                      </w:r>
                    </w:p>
                    <w:p w14:paraId="37685083" w14:textId="77777777" w:rsidR="008E045B" w:rsidRPr="000F14C9" w:rsidRDefault="008E045B" w:rsidP="000F14C9">
                      <w:pPr>
                        <w:ind w:right="624"/>
                        <w:jc w:val="center"/>
                        <w:rPr>
                          <w:rFonts w:ascii="Book Antiqua" w:hAnsi="Book Antiqua"/>
                          <w:b/>
                          <w:sz w:val="22"/>
                          <w:szCs w:val="22"/>
                        </w:rPr>
                      </w:pPr>
                      <w:r w:rsidRPr="000F14C9">
                        <w:rPr>
                          <w:rFonts w:ascii="Book Antiqua" w:hAnsi="Book Antiqua"/>
                          <w:b/>
                          <w:sz w:val="22"/>
                          <w:szCs w:val="22"/>
                        </w:rPr>
                        <w:t xml:space="preserve">tel. 0734 / 939019   fax </w:t>
                      </w:r>
                      <w:r>
                        <w:rPr>
                          <w:rFonts w:ascii="Book Antiqua" w:hAnsi="Book Antiqua"/>
                          <w:b/>
                          <w:sz w:val="22"/>
                          <w:szCs w:val="22"/>
                        </w:rPr>
                        <w:t>0734/</w:t>
                      </w:r>
                      <w:r w:rsidRPr="000F14C9">
                        <w:rPr>
                          <w:rFonts w:ascii="Book Antiqua" w:hAnsi="Book Antiqua"/>
                          <w:b/>
                          <w:sz w:val="22"/>
                          <w:szCs w:val="22"/>
                        </w:rPr>
                        <w:t>939074</w:t>
                      </w:r>
                    </w:p>
                    <w:p w14:paraId="37E57FD1" w14:textId="77777777" w:rsidR="008E045B" w:rsidRDefault="008E045B">
                      <w:pPr>
                        <w:ind w:right="624"/>
                        <w:jc w:val="center"/>
                        <w:rPr>
                          <w:b/>
                          <w:bCs/>
                          <w:lang w:val="fr-FR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lang w:val="fr-FR"/>
                        </w:rPr>
                        <w:t>Internet:</w:t>
                      </w:r>
                      <w:proofErr w:type="gramEnd"/>
                      <w:r>
                        <w:rPr>
                          <w:b/>
                          <w:bCs/>
                          <w:lang w:val="fr-FR"/>
                        </w:rPr>
                        <w:t xml:space="preserve"> http//www.comune.montefioredellaso.ap.it</w:t>
                      </w:r>
                    </w:p>
                    <w:p w14:paraId="196F1F31" w14:textId="77777777" w:rsidR="008E045B" w:rsidRDefault="008E045B">
                      <w:pPr>
                        <w:ind w:right="624"/>
                      </w:pPr>
                    </w:p>
                    <w:p w14:paraId="570C5578" w14:textId="77777777" w:rsidR="008E045B" w:rsidRDefault="008E045B">
                      <w:pPr>
                        <w:spacing w:line="480" w:lineRule="atLeast"/>
                        <w:ind w:right="624"/>
                        <w:rPr>
                          <w:sz w:val="24"/>
                        </w:rPr>
                      </w:pPr>
                    </w:p>
                    <w:p w14:paraId="0F37BF0E" w14:textId="77777777" w:rsidR="008E045B" w:rsidRDefault="008E045B">
                      <w:pPr>
                        <w:spacing w:line="480" w:lineRule="atLeast"/>
                        <w:ind w:right="624"/>
                        <w:rPr>
                          <w:sz w:val="24"/>
                        </w:rPr>
                      </w:pPr>
                    </w:p>
                    <w:p w14:paraId="68A9231F" w14:textId="77777777" w:rsidR="008E045B" w:rsidRDefault="008E045B">
                      <w:pPr>
                        <w:spacing w:line="480" w:lineRule="atLeast"/>
                        <w:ind w:right="624"/>
                        <w:rPr>
                          <w:sz w:val="24"/>
                        </w:rPr>
                      </w:pPr>
                    </w:p>
                    <w:p w14:paraId="3BB54E74" w14:textId="77777777" w:rsidR="008E045B" w:rsidRDefault="008E045B">
                      <w:pPr>
                        <w:spacing w:line="480" w:lineRule="atLeast"/>
                        <w:ind w:right="624"/>
                        <w:rPr>
                          <w:sz w:val="24"/>
                        </w:rPr>
                      </w:pPr>
                    </w:p>
                    <w:p w14:paraId="358F8B16" w14:textId="77777777" w:rsidR="008E045B" w:rsidRDefault="008E045B">
                      <w:pPr>
                        <w:spacing w:line="480" w:lineRule="atLeast"/>
                        <w:ind w:right="624"/>
                        <w:rPr>
                          <w:sz w:val="24"/>
                        </w:rPr>
                      </w:pPr>
                    </w:p>
                    <w:p w14:paraId="5ED7A7C0" w14:textId="77777777" w:rsidR="008E045B" w:rsidRDefault="008E045B">
                      <w:pPr>
                        <w:spacing w:line="480" w:lineRule="atLeast"/>
                        <w:ind w:right="624"/>
                        <w:rPr>
                          <w:sz w:val="24"/>
                        </w:rPr>
                      </w:pPr>
                    </w:p>
                    <w:p w14:paraId="124B6C03" w14:textId="77777777" w:rsidR="008E045B" w:rsidRDefault="008E045B">
                      <w:pPr>
                        <w:spacing w:line="480" w:lineRule="atLeast"/>
                        <w:ind w:right="624"/>
                        <w:rPr>
                          <w:sz w:val="24"/>
                        </w:rPr>
                      </w:pPr>
                    </w:p>
                    <w:p w14:paraId="727B5AD8" w14:textId="77777777" w:rsidR="008E045B" w:rsidRDefault="008E045B">
                      <w:pPr>
                        <w:spacing w:line="480" w:lineRule="atLeast"/>
                        <w:ind w:right="624"/>
                        <w:rPr>
                          <w:sz w:val="24"/>
                        </w:rPr>
                      </w:pPr>
                    </w:p>
                    <w:p w14:paraId="015913AC" w14:textId="77777777" w:rsidR="008E045B" w:rsidRDefault="008E045B">
                      <w:pPr>
                        <w:spacing w:line="480" w:lineRule="atLeast"/>
                        <w:ind w:right="624"/>
                        <w:rPr>
                          <w:sz w:val="24"/>
                        </w:rPr>
                      </w:pPr>
                    </w:p>
                    <w:p w14:paraId="5154630F" w14:textId="77777777" w:rsidR="008E045B" w:rsidRDefault="008E045B">
                      <w:pPr>
                        <w:spacing w:line="480" w:lineRule="atLeast"/>
                        <w:ind w:right="624"/>
                        <w:rPr>
                          <w:sz w:val="24"/>
                        </w:rPr>
                      </w:pPr>
                    </w:p>
                    <w:p w14:paraId="2D690B6C" w14:textId="77777777" w:rsidR="008E045B" w:rsidRDefault="008E045B">
                      <w:pPr>
                        <w:spacing w:line="480" w:lineRule="atLeast"/>
                        <w:ind w:right="624"/>
                        <w:rPr>
                          <w:sz w:val="24"/>
                        </w:rPr>
                      </w:pPr>
                    </w:p>
                    <w:p w14:paraId="31E7EC6D" w14:textId="77777777" w:rsidR="008E045B" w:rsidRDefault="008E045B">
                      <w:pPr>
                        <w:spacing w:line="480" w:lineRule="atLeast"/>
                        <w:ind w:right="624"/>
                        <w:rPr>
                          <w:sz w:val="24"/>
                        </w:rPr>
                      </w:pPr>
                    </w:p>
                    <w:p w14:paraId="2965E24C" w14:textId="77777777" w:rsidR="008E045B" w:rsidRDefault="008E045B">
                      <w:pPr>
                        <w:ind w:right="624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A4416">
        <w:rPr>
          <w:rFonts w:ascii="Verdana" w:hAnsi="Verdana"/>
          <w:noProof/>
          <w:sz w:val="24"/>
        </w:rPr>
        <w:drawing>
          <wp:anchor distT="0" distB="0" distL="114300" distR="114300" simplePos="0" relativeHeight="251657728" behindDoc="0" locked="0" layoutInCell="1" allowOverlap="1" wp14:anchorId="15DA0EB1" wp14:editId="2E68A46D">
            <wp:simplePos x="0" y="0"/>
            <wp:positionH relativeFrom="column">
              <wp:posOffset>-146685</wp:posOffset>
            </wp:positionH>
            <wp:positionV relativeFrom="paragraph">
              <wp:posOffset>-52070</wp:posOffset>
            </wp:positionV>
            <wp:extent cx="740410" cy="1048385"/>
            <wp:effectExtent l="0" t="0" r="0" b="0"/>
            <wp:wrapTopAndBottom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416">
        <w:rPr>
          <w:rFonts w:ascii="Verdana" w:hAnsi="Verdana"/>
          <w:noProof/>
        </w:rPr>
        <w:drawing>
          <wp:anchor distT="0" distB="0" distL="114300" distR="114300" simplePos="0" relativeHeight="251658752" behindDoc="0" locked="0" layoutInCell="1" allowOverlap="1" wp14:anchorId="6972614F" wp14:editId="673A0562">
            <wp:simplePos x="0" y="0"/>
            <wp:positionH relativeFrom="column">
              <wp:posOffset>5339715</wp:posOffset>
            </wp:positionH>
            <wp:positionV relativeFrom="paragraph">
              <wp:posOffset>81915</wp:posOffset>
            </wp:positionV>
            <wp:extent cx="914400" cy="699135"/>
            <wp:effectExtent l="0" t="0" r="0" b="0"/>
            <wp:wrapThrough wrapText="bothSides">
              <wp:wrapPolygon edited="0">
                <wp:start x="0" y="0"/>
                <wp:lineTo x="0" y="21188"/>
                <wp:lineTo x="21150" y="21188"/>
                <wp:lineTo x="21150" y="0"/>
                <wp:lineTo x="0" y="0"/>
              </wp:wrapPolygon>
            </wp:wrapThrough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43013" w14:textId="77777777" w:rsidR="003E17F1" w:rsidRPr="003E17F1" w:rsidRDefault="003E17F1" w:rsidP="003E17F1">
      <w:pPr>
        <w:spacing w:before="40" w:after="120"/>
        <w:jc w:val="center"/>
        <w:rPr>
          <w:sz w:val="22"/>
          <w:szCs w:val="22"/>
        </w:rPr>
      </w:pPr>
      <w:r w:rsidRPr="003E17F1">
        <w:rPr>
          <w:b/>
          <w:bCs/>
          <w:sz w:val="22"/>
          <w:szCs w:val="22"/>
        </w:rPr>
        <w:t>MODULO DI SEGNALAZIONE DANNI A BENI DI PROPRIETÀ CONSEGUENTI AD EVENTI CALAMITOSI</w:t>
      </w:r>
    </w:p>
    <w:p w14:paraId="3B75091E" w14:textId="77777777" w:rsidR="003E17F1" w:rsidRPr="003E17F1" w:rsidRDefault="003E17F1" w:rsidP="003E17F1">
      <w:pPr>
        <w:spacing w:before="40" w:after="120"/>
        <w:jc w:val="center"/>
        <w:rPr>
          <w:sz w:val="22"/>
          <w:szCs w:val="22"/>
        </w:rPr>
      </w:pPr>
      <w:r w:rsidRPr="003E17F1">
        <w:rPr>
          <w:b/>
          <w:bCs/>
          <w:sz w:val="18"/>
          <w:szCs w:val="18"/>
        </w:rPr>
        <w:t>Il presente modulo è finalizzato esclusivamente alla ricognizione dei danni subiti in occasione di eventi calamitosi. La presentazione della segnalazione non costituisce richiesta di contributo economico né comporta il riconoscimento automatico di eventuali benefici.</w:t>
      </w:r>
    </w:p>
    <w:p w14:paraId="13EB90EE" w14:textId="3E617960" w:rsidR="003E17F1" w:rsidRDefault="00D831C5" w:rsidP="00D831C5">
      <w:pPr>
        <w:spacing w:before="60" w:after="4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 mano presso Uffici Comunali </w:t>
      </w:r>
    </w:p>
    <w:p w14:paraId="34C122F3" w14:textId="77777777" w:rsidR="00D831C5" w:rsidRPr="003E17F1" w:rsidRDefault="00D831C5" w:rsidP="00D831C5">
      <w:pPr>
        <w:spacing w:before="60" w:after="40"/>
        <w:jc w:val="right"/>
        <w:rPr>
          <w:sz w:val="22"/>
          <w:szCs w:val="22"/>
        </w:rPr>
      </w:pPr>
    </w:p>
    <w:p w14:paraId="28B4AC43" w14:textId="2CA684C8" w:rsidR="003E17F1" w:rsidRDefault="003E17F1" w:rsidP="003E17F1">
      <w:pPr>
        <w:spacing w:before="40" w:after="120"/>
        <w:jc w:val="right"/>
        <w:rPr>
          <w:sz w:val="22"/>
          <w:szCs w:val="22"/>
        </w:rPr>
      </w:pPr>
      <w:proofErr w:type="spellStart"/>
      <w:r w:rsidRPr="003E17F1">
        <w:rPr>
          <w:sz w:val="22"/>
          <w:szCs w:val="22"/>
        </w:rPr>
        <w:t>Pec</w:t>
      </w:r>
      <w:proofErr w:type="spellEnd"/>
      <w:r w:rsidRPr="003E17F1">
        <w:rPr>
          <w:sz w:val="22"/>
          <w:szCs w:val="22"/>
        </w:rPr>
        <w:t xml:space="preserve">: </w:t>
      </w:r>
      <w:hyperlink r:id="rId10" w:history="1">
        <w:r w:rsidR="00895690" w:rsidRPr="00C26E97">
          <w:rPr>
            <w:rStyle w:val="Collegamentoipertestuale"/>
            <w:sz w:val="22"/>
            <w:szCs w:val="22"/>
          </w:rPr>
          <w:t>segreteriamfa@emarche.it</w:t>
        </w:r>
      </w:hyperlink>
    </w:p>
    <w:p w14:paraId="3829CDA4" w14:textId="7A35CF2B" w:rsidR="00895690" w:rsidRDefault="00895690" w:rsidP="003E17F1">
      <w:pPr>
        <w:spacing w:before="40" w:after="1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Mail </w:t>
      </w:r>
      <w:hyperlink r:id="rId11" w:history="1">
        <w:r w:rsidR="00D831C5" w:rsidRPr="00C26E97">
          <w:rPr>
            <w:rStyle w:val="Collegamentoipertestuale"/>
            <w:sz w:val="22"/>
            <w:szCs w:val="22"/>
          </w:rPr>
          <w:t>segreteria@comune.montefioredellaso.ap.it</w:t>
        </w:r>
      </w:hyperlink>
    </w:p>
    <w:p w14:paraId="2924C486" w14:textId="77777777" w:rsidR="00D831C5" w:rsidRPr="003E17F1" w:rsidRDefault="00D831C5" w:rsidP="003E17F1">
      <w:pPr>
        <w:spacing w:before="40" w:after="120"/>
        <w:jc w:val="right"/>
        <w:rPr>
          <w:sz w:val="22"/>
          <w:szCs w:val="22"/>
        </w:rPr>
      </w:pPr>
    </w:p>
    <w:p w14:paraId="73C0DEE1" w14:textId="77777777" w:rsidR="003E17F1" w:rsidRDefault="003E17F1" w:rsidP="003E17F1">
      <w:pPr>
        <w:spacing w:before="40" w:after="160"/>
        <w:jc w:val="both"/>
        <w:rPr>
          <w:sz w:val="22"/>
          <w:szCs w:val="22"/>
        </w:rPr>
      </w:pPr>
    </w:p>
    <w:p w14:paraId="3641620E" w14:textId="4AC05893" w:rsidR="003E17F1" w:rsidRPr="003E17F1" w:rsidRDefault="003E17F1" w:rsidP="003E17F1">
      <w:pPr>
        <w:spacing w:before="40" w:after="160"/>
        <w:jc w:val="both"/>
        <w:rPr>
          <w:sz w:val="24"/>
          <w:szCs w:val="24"/>
        </w:rPr>
      </w:pPr>
      <w:r w:rsidRPr="003E17F1">
        <w:rPr>
          <w:sz w:val="24"/>
          <w:szCs w:val="24"/>
        </w:rPr>
        <w:t>Il sottoscritto_______________________________________ nato a ______________________________ il _______________ e residente in ______________________________ Via ______________________________ Civico numero __________ telefono ____________________ mail ___________________________________</w:t>
      </w:r>
    </w:p>
    <w:p w14:paraId="055B7327" w14:textId="77777777" w:rsidR="003E17F1" w:rsidRPr="003E17F1" w:rsidRDefault="003E17F1" w:rsidP="003E17F1">
      <w:pPr>
        <w:spacing w:before="40" w:after="60"/>
        <w:jc w:val="both"/>
        <w:rPr>
          <w:sz w:val="24"/>
          <w:szCs w:val="24"/>
        </w:rPr>
      </w:pPr>
      <w:r w:rsidRPr="003E17F1">
        <w:rPr>
          <w:sz w:val="24"/>
          <w:szCs w:val="24"/>
        </w:rPr>
        <w:t>In qualità di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4600"/>
      </w:tblGrid>
      <w:tr w:rsidR="003E17F1" w:rsidRPr="003E17F1" w14:paraId="4BDB5E7A" w14:textId="77777777" w:rsidTr="00796688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05D5E43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Proprietario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8F5E192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Comproprietario</w:t>
            </w:r>
          </w:p>
        </w:tc>
      </w:tr>
      <w:tr w:rsidR="003E17F1" w:rsidRPr="003E17F1" w14:paraId="43832642" w14:textId="77777777" w:rsidTr="00796688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9C45041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Altro ____________________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B47909A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proofErr w:type="gramStart"/>
            <w:r w:rsidRPr="003E17F1">
              <w:rPr>
                <w:sz w:val="24"/>
                <w:szCs w:val="24"/>
              </w:rPr>
              <w:t xml:space="preserve">   (</w:t>
            </w:r>
            <w:proofErr w:type="gramEnd"/>
            <w:r w:rsidRPr="003E17F1">
              <w:rPr>
                <w:sz w:val="24"/>
                <w:szCs w:val="24"/>
              </w:rPr>
              <w:t>specificare)</w:t>
            </w:r>
          </w:p>
        </w:tc>
      </w:tr>
    </w:tbl>
    <w:p w14:paraId="195F824D" w14:textId="77777777" w:rsidR="003E17F1" w:rsidRPr="003E17F1" w:rsidRDefault="003E17F1" w:rsidP="003E17F1">
      <w:pPr>
        <w:spacing w:before="100" w:after="100"/>
        <w:jc w:val="both"/>
        <w:rPr>
          <w:sz w:val="24"/>
          <w:szCs w:val="24"/>
        </w:rPr>
      </w:pPr>
      <w:r w:rsidRPr="003E17F1">
        <w:rPr>
          <w:sz w:val="24"/>
          <w:szCs w:val="24"/>
        </w:rPr>
        <w:t>consapevole delle sanzioni penali e amministrative previste dall'art. 76 del D.P.R. 28 dicembre 2000, n. 445 in caso di dichiarazioni mendaci e della decadenza dai benefici eventualmente conseguenti al provvedimento emanato sulla base di dichiarazioni non veritiere, sotto la propria responsabilità</w:t>
      </w:r>
    </w:p>
    <w:p w14:paraId="00169307" w14:textId="77777777" w:rsidR="003E17F1" w:rsidRPr="003E17F1" w:rsidRDefault="003E17F1" w:rsidP="003E17F1">
      <w:pPr>
        <w:spacing w:before="80" w:after="100"/>
        <w:jc w:val="center"/>
        <w:rPr>
          <w:sz w:val="24"/>
          <w:szCs w:val="24"/>
        </w:rPr>
      </w:pPr>
      <w:r w:rsidRPr="003E17F1">
        <w:rPr>
          <w:b/>
          <w:bCs/>
          <w:sz w:val="24"/>
          <w:szCs w:val="24"/>
        </w:rPr>
        <w:t>DICHIARA</w:t>
      </w:r>
    </w:p>
    <w:p w14:paraId="7D1318DB" w14:textId="77777777" w:rsidR="003E17F1" w:rsidRPr="003E17F1" w:rsidRDefault="003E17F1" w:rsidP="003E17F1">
      <w:pPr>
        <w:spacing w:before="40" w:after="60"/>
        <w:jc w:val="both"/>
        <w:rPr>
          <w:sz w:val="24"/>
          <w:szCs w:val="24"/>
        </w:rPr>
      </w:pPr>
      <w:r w:rsidRPr="003E17F1">
        <w:rPr>
          <w:sz w:val="24"/>
          <w:szCs w:val="24"/>
        </w:rPr>
        <w:t>Che in occasione dell'evento calamitoso della seguente tipologia: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4600"/>
      </w:tblGrid>
      <w:tr w:rsidR="003E17F1" w:rsidRPr="003E17F1" w14:paraId="35DEB8B6" w14:textId="77777777" w:rsidTr="00796688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0AD74EE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grandine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96BC12C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nubifragio</w:t>
            </w:r>
          </w:p>
        </w:tc>
      </w:tr>
      <w:tr w:rsidR="003E17F1" w:rsidRPr="003E17F1" w14:paraId="6F33D2D9" w14:textId="77777777" w:rsidTr="00796688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C60DE2E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vento forte/tromba d'aria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B387029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allagamento</w:t>
            </w:r>
          </w:p>
        </w:tc>
      </w:tr>
      <w:tr w:rsidR="003E17F1" w:rsidRPr="003E17F1" w14:paraId="5B9ED0C4" w14:textId="77777777" w:rsidTr="00796688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22CB5B6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frana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843C9BA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altro ____________________ (specificare)</w:t>
            </w:r>
          </w:p>
        </w:tc>
      </w:tr>
    </w:tbl>
    <w:p w14:paraId="76BBD421" w14:textId="77777777" w:rsidR="003E17F1" w:rsidRPr="003E17F1" w:rsidRDefault="003E17F1" w:rsidP="003E17F1">
      <w:pPr>
        <w:spacing w:before="100" w:after="100"/>
        <w:jc w:val="both"/>
        <w:rPr>
          <w:sz w:val="24"/>
          <w:szCs w:val="24"/>
        </w:rPr>
      </w:pPr>
      <w:r w:rsidRPr="003E17F1">
        <w:rPr>
          <w:sz w:val="24"/>
          <w:szCs w:val="24"/>
        </w:rPr>
        <w:t>verificatosi in data _________________________ presso la proprietà contraddistinta al N.C.E.U. del Comune, individuata al Foglio __________ Particella __________ Sub. __________ ha riscontrato i seguenti danneggiamenti:</w:t>
      </w:r>
    </w:p>
    <w:p w14:paraId="1EC5E988" w14:textId="77777777" w:rsidR="003E17F1" w:rsidRPr="003E17F1" w:rsidRDefault="003E17F1" w:rsidP="003E17F1">
      <w:pPr>
        <w:spacing w:before="40" w:after="60"/>
        <w:jc w:val="both"/>
        <w:rPr>
          <w:sz w:val="24"/>
          <w:szCs w:val="24"/>
        </w:rPr>
      </w:pPr>
      <w:r w:rsidRPr="003E17F1">
        <w:rPr>
          <w:rFonts w:ascii="Segoe UI Symbol" w:hAnsi="Segoe UI Symbol" w:cs="Segoe UI Symbol"/>
          <w:sz w:val="24"/>
          <w:szCs w:val="24"/>
        </w:rPr>
        <w:t>➢</w:t>
      </w:r>
      <w:r w:rsidRPr="003E17F1">
        <w:rPr>
          <w:sz w:val="24"/>
          <w:szCs w:val="24"/>
        </w:rPr>
        <w:t xml:space="preserve">   Tipologia del bene danneggiato: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4600"/>
      </w:tblGrid>
      <w:tr w:rsidR="003E17F1" w:rsidRPr="003E17F1" w14:paraId="7DF03411" w14:textId="77777777" w:rsidTr="00796688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99CBD7B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Abitazione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D1DDE90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Fabbricato/accessorio</w:t>
            </w:r>
          </w:p>
        </w:tc>
      </w:tr>
      <w:tr w:rsidR="003E17F1" w:rsidRPr="003E17F1" w14:paraId="3707D881" w14:textId="77777777" w:rsidTr="00796688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30A76D3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Tetto/copertura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37D3FDD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Impianto fotovoltaico</w:t>
            </w:r>
          </w:p>
        </w:tc>
      </w:tr>
      <w:tr w:rsidR="003E17F1" w:rsidRPr="003E17F1" w14:paraId="72E7888F" w14:textId="77777777" w:rsidTr="00796688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309A7D4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Autoveicolo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478371F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Giardino/recinzione</w:t>
            </w:r>
          </w:p>
        </w:tc>
      </w:tr>
      <w:tr w:rsidR="003E17F1" w:rsidRPr="003E17F1" w14:paraId="4410451D" w14:textId="77777777" w:rsidTr="00796688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76ED028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Frutteto – vigneto – uliveto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1347243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Coltura agricola _______________</w:t>
            </w:r>
          </w:p>
        </w:tc>
      </w:tr>
      <w:tr w:rsidR="003E17F1" w:rsidRPr="003E17F1" w14:paraId="706AC9F6" w14:textId="77777777" w:rsidTr="00796688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F383C08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  <w:r w:rsidRPr="003E17F1">
              <w:rPr>
                <w:sz w:val="24"/>
                <w:szCs w:val="24"/>
              </w:rPr>
              <w:t xml:space="preserve">   Altro ____________________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B63D838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proofErr w:type="gramStart"/>
            <w:r w:rsidRPr="003E17F1">
              <w:rPr>
                <w:sz w:val="24"/>
                <w:szCs w:val="24"/>
              </w:rPr>
              <w:t xml:space="preserve">   (</w:t>
            </w:r>
            <w:proofErr w:type="gramEnd"/>
            <w:r w:rsidRPr="003E17F1">
              <w:rPr>
                <w:sz w:val="24"/>
                <w:szCs w:val="24"/>
              </w:rPr>
              <w:t>specificare)</w:t>
            </w:r>
          </w:p>
        </w:tc>
      </w:tr>
    </w:tbl>
    <w:p w14:paraId="75FE8546" w14:textId="77777777" w:rsidR="003E17F1" w:rsidRDefault="003E17F1" w:rsidP="003E17F1">
      <w:pPr>
        <w:spacing w:before="100" w:after="60"/>
        <w:jc w:val="both"/>
        <w:rPr>
          <w:rFonts w:ascii="Segoe UI Symbol" w:hAnsi="Segoe UI Symbol" w:cs="Segoe UI Symbol"/>
          <w:sz w:val="24"/>
          <w:szCs w:val="24"/>
        </w:rPr>
      </w:pPr>
    </w:p>
    <w:p w14:paraId="0542D97C" w14:textId="77777777" w:rsidR="003E17F1" w:rsidRDefault="003E17F1" w:rsidP="003E17F1">
      <w:pPr>
        <w:spacing w:before="100" w:after="60"/>
        <w:jc w:val="both"/>
        <w:rPr>
          <w:rFonts w:ascii="Segoe UI Symbol" w:hAnsi="Segoe UI Symbol" w:cs="Segoe UI Symbol"/>
          <w:sz w:val="24"/>
          <w:szCs w:val="24"/>
        </w:rPr>
      </w:pPr>
    </w:p>
    <w:p w14:paraId="4BD2D8AE" w14:textId="11AB5C3F" w:rsidR="003E17F1" w:rsidRPr="003E17F1" w:rsidRDefault="003E17F1" w:rsidP="003E17F1">
      <w:pPr>
        <w:spacing w:before="100" w:after="60"/>
        <w:jc w:val="both"/>
        <w:rPr>
          <w:sz w:val="24"/>
          <w:szCs w:val="24"/>
        </w:rPr>
      </w:pPr>
      <w:r w:rsidRPr="003E17F1">
        <w:rPr>
          <w:rFonts w:ascii="Segoe UI Symbol" w:hAnsi="Segoe UI Symbol" w:cs="Segoe UI Symbol"/>
          <w:sz w:val="24"/>
          <w:szCs w:val="24"/>
        </w:rPr>
        <w:t>➢</w:t>
      </w:r>
      <w:r w:rsidRPr="003E17F1">
        <w:rPr>
          <w:sz w:val="24"/>
          <w:szCs w:val="24"/>
        </w:rPr>
        <w:t xml:space="preserve">   Descrizione del danno:</w:t>
      </w:r>
    </w:p>
    <w:p w14:paraId="72CF5DDB" w14:textId="14CA9B3B" w:rsidR="003E17F1" w:rsidRPr="003E17F1" w:rsidRDefault="003E17F1" w:rsidP="003E17F1">
      <w:pPr>
        <w:spacing w:before="40" w:after="60"/>
        <w:jc w:val="both"/>
        <w:rPr>
          <w:sz w:val="24"/>
          <w:szCs w:val="24"/>
        </w:rPr>
      </w:pPr>
      <w:r w:rsidRPr="003E17F1">
        <w:rPr>
          <w:sz w:val="24"/>
          <w:szCs w:val="24"/>
        </w:rPr>
        <w:t>_____________________________________________________________________________________</w:t>
      </w:r>
    </w:p>
    <w:p w14:paraId="185081D0" w14:textId="31EDAEE9" w:rsidR="003E17F1" w:rsidRPr="003E17F1" w:rsidRDefault="003E17F1" w:rsidP="003E17F1">
      <w:pPr>
        <w:spacing w:before="40" w:after="60"/>
        <w:jc w:val="both"/>
        <w:rPr>
          <w:sz w:val="24"/>
          <w:szCs w:val="24"/>
        </w:rPr>
      </w:pPr>
      <w:r w:rsidRPr="003E17F1">
        <w:rPr>
          <w:sz w:val="24"/>
          <w:szCs w:val="24"/>
        </w:rPr>
        <w:t>____________________________________________________________________________________</w:t>
      </w:r>
      <w:r>
        <w:rPr>
          <w:sz w:val="24"/>
          <w:szCs w:val="24"/>
        </w:rPr>
        <w:t>_</w:t>
      </w:r>
    </w:p>
    <w:p w14:paraId="6390C7BA" w14:textId="0269032C" w:rsidR="003E17F1" w:rsidRPr="003E17F1" w:rsidRDefault="003E17F1" w:rsidP="003E17F1">
      <w:pPr>
        <w:spacing w:before="40" w:after="80"/>
        <w:jc w:val="both"/>
        <w:rPr>
          <w:sz w:val="24"/>
          <w:szCs w:val="24"/>
        </w:rPr>
      </w:pPr>
      <w:r w:rsidRPr="003E17F1">
        <w:rPr>
          <w:sz w:val="24"/>
          <w:szCs w:val="24"/>
        </w:rPr>
        <w:t>_____________________________________________________________________________________</w:t>
      </w:r>
    </w:p>
    <w:p w14:paraId="444B0921" w14:textId="77777777" w:rsidR="003E17F1" w:rsidRPr="003E17F1" w:rsidRDefault="003E17F1" w:rsidP="003E17F1">
      <w:pPr>
        <w:spacing w:before="40" w:after="60"/>
        <w:jc w:val="both"/>
        <w:rPr>
          <w:sz w:val="24"/>
          <w:szCs w:val="24"/>
        </w:rPr>
      </w:pPr>
      <w:r w:rsidRPr="003E17F1">
        <w:rPr>
          <w:rFonts w:ascii="Segoe UI Symbol" w:hAnsi="Segoe UI Symbol" w:cs="Segoe UI Symbol"/>
          <w:sz w:val="24"/>
          <w:szCs w:val="24"/>
        </w:rPr>
        <w:t>➢</w:t>
      </w:r>
      <w:r w:rsidRPr="003E17F1">
        <w:rPr>
          <w:sz w:val="24"/>
          <w:szCs w:val="24"/>
        </w:rPr>
        <w:t xml:space="preserve">   Documentazione allegata: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4600"/>
      </w:tblGrid>
      <w:tr w:rsidR="003E17F1" w:rsidRPr="003E17F1" w14:paraId="2569166D" w14:textId="77777777" w:rsidTr="00796688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DAA19AC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Documentazione fotografica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1A7976D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Copia documento di identità</w:t>
            </w:r>
          </w:p>
        </w:tc>
      </w:tr>
      <w:tr w:rsidR="003E17F1" w:rsidRPr="003E17F1" w14:paraId="0B64103C" w14:textId="77777777" w:rsidTr="00796688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B8E27AB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Altro ____________________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7949D52" w14:textId="77777777" w:rsidR="003E17F1" w:rsidRPr="003E17F1" w:rsidRDefault="003E17F1" w:rsidP="003E17F1">
            <w:pPr>
              <w:spacing w:before="20" w:after="20"/>
              <w:rPr>
                <w:sz w:val="24"/>
                <w:szCs w:val="24"/>
              </w:rPr>
            </w:pPr>
            <w:r w:rsidRPr="003E17F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E17F1">
              <w:rPr>
                <w:sz w:val="24"/>
                <w:szCs w:val="24"/>
              </w:rPr>
              <w:t xml:space="preserve">   </w:t>
            </w:r>
          </w:p>
        </w:tc>
      </w:tr>
    </w:tbl>
    <w:p w14:paraId="18CF7F2D" w14:textId="77777777" w:rsidR="003E17F1" w:rsidRPr="003E17F1" w:rsidRDefault="003E17F1" w:rsidP="003E17F1">
      <w:pPr>
        <w:spacing w:before="120" w:after="120"/>
        <w:jc w:val="both"/>
        <w:rPr>
          <w:sz w:val="24"/>
          <w:szCs w:val="24"/>
        </w:rPr>
      </w:pPr>
      <w:r w:rsidRPr="003E17F1">
        <w:rPr>
          <w:b/>
          <w:bCs/>
          <w:sz w:val="24"/>
          <w:szCs w:val="24"/>
        </w:rPr>
        <w:t>Il sottoscritto dichiara di aver preso visione dell'informativa sul trattamento dei dati personali ai sensi del Regolamento (UE) 2016/679 GDPR.</w:t>
      </w:r>
    </w:p>
    <w:p w14:paraId="7ED95896" w14:textId="77777777" w:rsidR="003E17F1" w:rsidRDefault="003E17F1" w:rsidP="003E17F1">
      <w:pPr>
        <w:spacing w:before="40" w:after="40"/>
        <w:jc w:val="both"/>
        <w:rPr>
          <w:sz w:val="24"/>
          <w:szCs w:val="24"/>
        </w:rPr>
      </w:pPr>
    </w:p>
    <w:p w14:paraId="6B4EAFB8" w14:textId="709E2AB5" w:rsidR="003E17F1" w:rsidRPr="003E17F1" w:rsidRDefault="003E17F1" w:rsidP="003E17F1">
      <w:pPr>
        <w:spacing w:before="40" w:after="40"/>
        <w:jc w:val="both"/>
        <w:rPr>
          <w:sz w:val="24"/>
          <w:szCs w:val="24"/>
        </w:rPr>
      </w:pPr>
      <w:r w:rsidRPr="003E17F1">
        <w:rPr>
          <w:sz w:val="24"/>
          <w:szCs w:val="24"/>
        </w:rPr>
        <w:t>Luogo e data ______________________________</w:t>
      </w:r>
      <w:r w:rsidRPr="003E17F1">
        <w:rPr>
          <w:sz w:val="24"/>
          <w:szCs w:val="24"/>
        </w:rPr>
        <w:tab/>
      </w:r>
    </w:p>
    <w:p w14:paraId="44B825E5" w14:textId="77777777" w:rsidR="003E17F1" w:rsidRPr="003E17F1" w:rsidRDefault="003E17F1" w:rsidP="003E17F1">
      <w:pPr>
        <w:spacing w:before="40" w:after="120"/>
        <w:jc w:val="right"/>
        <w:rPr>
          <w:sz w:val="24"/>
          <w:szCs w:val="24"/>
        </w:rPr>
      </w:pPr>
      <w:r w:rsidRPr="003E17F1">
        <w:rPr>
          <w:sz w:val="24"/>
          <w:szCs w:val="24"/>
        </w:rPr>
        <w:t>Firma ________________________________________</w:t>
      </w:r>
    </w:p>
    <w:p w14:paraId="6792AC5D" w14:textId="77777777" w:rsidR="003E17F1" w:rsidRPr="003E17F1" w:rsidRDefault="003E17F1" w:rsidP="003E17F1">
      <w:pPr>
        <w:spacing w:before="40" w:after="40"/>
        <w:jc w:val="both"/>
        <w:rPr>
          <w:sz w:val="24"/>
          <w:szCs w:val="24"/>
        </w:rPr>
      </w:pPr>
      <w:r w:rsidRPr="003E17F1">
        <w:rPr>
          <w:b/>
          <w:bCs/>
          <w:sz w:val="24"/>
          <w:szCs w:val="24"/>
        </w:rPr>
        <w:t>In presenza di firma olografa (manuale) è necessario allegare al presente documento un documento di identità in corso di validità del sottoscrittore.</w:t>
      </w:r>
    </w:p>
    <w:p w14:paraId="19B1FE4B" w14:textId="77777777" w:rsidR="009B4DDE" w:rsidRPr="003E17F1" w:rsidRDefault="009B4DDE" w:rsidP="009B4DDE">
      <w:pPr>
        <w:rPr>
          <w:sz w:val="24"/>
          <w:szCs w:val="24"/>
        </w:rPr>
      </w:pPr>
    </w:p>
    <w:sectPr w:rsidR="009B4DDE" w:rsidRPr="003E17F1">
      <w:headerReference w:type="default" r:id="rId12"/>
      <w:pgSz w:w="11907" w:h="16840" w:code="9"/>
      <w:pgMar w:top="624" w:right="851" w:bottom="79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D6A80" w14:textId="77777777" w:rsidR="00EE08A6" w:rsidRDefault="00EE08A6">
      <w:r>
        <w:separator/>
      </w:r>
    </w:p>
  </w:endnote>
  <w:endnote w:type="continuationSeparator" w:id="0">
    <w:p w14:paraId="726AB6B2" w14:textId="77777777" w:rsidR="00EE08A6" w:rsidRDefault="00EE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B8B2" w14:textId="77777777" w:rsidR="00EE08A6" w:rsidRDefault="00EE08A6">
      <w:r>
        <w:separator/>
      </w:r>
    </w:p>
  </w:footnote>
  <w:footnote w:type="continuationSeparator" w:id="0">
    <w:p w14:paraId="13F6733A" w14:textId="77777777" w:rsidR="00EE08A6" w:rsidRDefault="00EE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5817" w14:textId="48DC9B49" w:rsidR="008E045B" w:rsidRDefault="00FA4416">
    <w:pPr>
      <w:pStyle w:val="Intestazio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BE65A92" wp14:editId="7E48C5E3">
          <wp:simplePos x="0" y="0"/>
          <wp:positionH relativeFrom="column">
            <wp:posOffset>767715</wp:posOffset>
          </wp:positionH>
          <wp:positionV relativeFrom="paragraph">
            <wp:posOffset>2288540</wp:posOffset>
          </wp:positionV>
          <wp:extent cx="4686300" cy="69723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2000" contrast="-8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697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2CD"/>
    <w:multiLevelType w:val="multilevel"/>
    <w:tmpl w:val="9962C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B18E3"/>
    <w:multiLevelType w:val="hybridMultilevel"/>
    <w:tmpl w:val="3EE89B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6932"/>
    <w:multiLevelType w:val="singleLevel"/>
    <w:tmpl w:val="4506762E"/>
    <w:lvl w:ilvl="0"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3" w15:restartNumberingAfterBreak="0">
    <w:nsid w:val="0A451FEA"/>
    <w:multiLevelType w:val="hybridMultilevel"/>
    <w:tmpl w:val="FF1C73F8"/>
    <w:lvl w:ilvl="0" w:tplc="0410000F">
      <w:start w:val="1"/>
      <w:numFmt w:val="decimal"/>
      <w:lvlText w:val="%1."/>
      <w:lvlJc w:val="left"/>
      <w:pPr>
        <w:ind w:left="1590" w:hanging="360"/>
      </w:pPr>
    </w:lvl>
    <w:lvl w:ilvl="1" w:tplc="04100019" w:tentative="1">
      <w:start w:val="1"/>
      <w:numFmt w:val="lowerLetter"/>
      <w:lvlText w:val="%2."/>
      <w:lvlJc w:val="left"/>
      <w:pPr>
        <w:ind w:left="2310" w:hanging="360"/>
      </w:pPr>
    </w:lvl>
    <w:lvl w:ilvl="2" w:tplc="0410001B" w:tentative="1">
      <w:start w:val="1"/>
      <w:numFmt w:val="lowerRoman"/>
      <w:lvlText w:val="%3."/>
      <w:lvlJc w:val="right"/>
      <w:pPr>
        <w:ind w:left="3030" w:hanging="180"/>
      </w:pPr>
    </w:lvl>
    <w:lvl w:ilvl="3" w:tplc="0410000F" w:tentative="1">
      <w:start w:val="1"/>
      <w:numFmt w:val="decimal"/>
      <w:lvlText w:val="%4."/>
      <w:lvlJc w:val="left"/>
      <w:pPr>
        <w:ind w:left="3750" w:hanging="360"/>
      </w:pPr>
    </w:lvl>
    <w:lvl w:ilvl="4" w:tplc="04100019" w:tentative="1">
      <w:start w:val="1"/>
      <w:numFmt w:val="lowerLetter"/>
      <w:lvlText w:val="%5."/>
      <w:lvlJc w:val="left"/>
      <w:pPr>
        <w:ind w:left="4470" w:hanging="360"/>
      </w:pPr>
    </w:lvl>
    <w:lvl w:ilvl="5" w:tplc="0410001B" w:tentative="1">
      <w:start w:val="1"/>
      <w:numFmt w:val="lowerRoman"/>
      <w:lvlText w:val="%6."/>
      <w:lvlJc w:val="right"/>
      <w:pPr>
        <w:ind w:left="5190" w:hanging="180"/>
      </w:pPr>
    </w:lvl>
    <w:lvl w:ilvl="6" w:tplc="0410000F" w:tentative="1">
      <w:start w:val="1"/>
      <w:numFmt w:val="decimal"/>
      <w:lvlText w:val="%7."/>
      <w:lvlJc w:val="left"/>
      <w:pPr>
        <w:ind w:left="5910" w:hanging="360"/>
      </w:pPr>
    </w:lvl>
    <w:lvl w:ilvl="7" w:tplc="04100019" w:tentative="1">
      <w:start w:val="1"/>
      <w:numFmt w:val="lowerLetter"/>
      <w:lvlText w:val="%8."/>
      <w:lvlJc w:val="left"/>
      <w:pPr>
        <w:ind w:left="6630" w:hanging="360"/>
      </w:pPr>
    </w:lvl>
    <w:lvl w:ilvl="8" w:tplc="0410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0DC97912"/>
    <w:multiLevelType w:val="hybridMultilevel"/>
    <w:tmpl w:val="CEDC868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9067B"/>
    <w:multiLevelType w:val="singleLevel"/>
    <w:tmpl w:val="AFFA835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1477C5"/>
    <w:multiLevelType w:val="singleLevel"/>
    <w:tmpl w:val="CECA9A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63502ED"/>
    <w:multiLevelType w:val="hybridMultilevel"/>
    <w:tmpl w:val="DACC57AC"/>
    <w:lvl w:ilvl="0" w:tplc="7E28545C">
      <w:start w:val="5"/>
      <w:numFmt w:val="bullet"/>
      <w:lvlText w:val="-"/>
      <w:lvlJc w:val="left"/>
      <w:pPr>
        <w:ind w:left="4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8" w15:restartNumberingAfterBreak="0">
    <w:nsid w:val="2EDE4943"/>
    <w:multiLevelType w:val="hybridMultilevel"/>
    <w:tmpl w:val="A302F632"/>
    <w:lvl w:ilvl="0" w:tplc="6D968C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129B7"/>
    <w:multiLevelType w:val="multilevel"/>
    <w:tmpl w:val="0200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9A1784"/>
    <w:multiLevelType w:val="hybridMultilevel"/>
    <w:tmpl w:val="74401CD0"/>
    <w:lvl w:ilvl="0" w:tplc="968600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307F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DDB17C9"/>
    <w:multiLevelType w:val="hybridMultilevel"/>
    <w:tmpl w:val="A6A8F840"/>
    <w:lvl w:ilvl="0" w:tplc="DB34D674">
      <w:start w:val="5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3" w15:restartNumberingAfterBreak="0">
    <w:nsid w:val="4F287281"/>
    <w:multiLevelType w:val="hybridMultilevel"/>
    <w:tmpl w:val="6A34BE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26230"/>
    <w:multiLevelType w:val="multilevel"/>
    <w:tmpl w:val="11AE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A23A46"/>
    <w:multiLevelType w:val="hybridMultilevel"/>
    <w:tmpl w:val="AF8880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A22D4"/>
    <w:multiLevelType w:val="hybridMultilevel"/>
    <w:tmpl w:val="8E1C4658"/>
    <w:lvl w:ilvl="0" w:tplc="968600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25FAA"/>
    <w:multiLevelType w:val="singleLevel"/>
    <w:tmpl w:val="9D6E26B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EAF39F1"/>
    <w:multiLevelType w:val="multilevel"/>
    <w:tmpl w:val="26C8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7B4EB7"/>
    <w:multiLevelType w:val="multilevel"/>
    <w:tmpl w:val="0628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C86F1B"/>
    <w:multiLevelType w:val="hybridMultilevel"/>
    <w:tmpl w:val="79A89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4B7"/>
    <w:multiLevelType w:val="singleLevel"/>
    <w:tmpl w:val="CECA9A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1AF0AB4"/>
    <w:multiLevelType w:val="singleLevel"/>
    <w:tmpl w:val="4506762E"/>
    <w:lvl w:ilvl="0"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23" w15:restartNumberingAfterBreak="0">
    <w:nsid w:val="72C36650"/>
    <w:multiLevelType w:val="hybridMultilevel"/>
    <w:tmpl w:val="C3BEC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05D2B"/>
    <w:multiLevelType w:val="hybridMultilevel"/>
    <w:tmpl w:val="25E8A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865F1"/>
    <w:multiLevelType w:val="hybridMultilevel"/>
    <w:tmpl w:val="46127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E60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FF41455"/>
    <w:multiLevelType w:val="singleLevel"/>
    <w:tmpl w:val="CECA9A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89144955">
    <w:abstractNumId w:val="5"/>
  </w:num>
  <w:num w:numId="2" w16cid:durableId="683360300">
    <w:abstractNumId w:val="2"/>
  </w:num>
  <w:num w:numId="3" w16cid:durableId="609629260">
    <w:abstractNumId w:val="22"/>
  </w:num>
  <w:num w:numId="4" w16cid:durableId="100498357">
    <w:abstractNumId w:val="17"/>
  </w:num>
  <w:num w:numId="5" w16cid:durableId="520819800">
    <w:abstractNumId w:val="26"/>
  </w:num>
  <w:num w:numId="6" w16cid:durableId="519053386">
    <w:abstractNumId w:val="11"/>
  </w:num>
  <w:num w:numId="7" w16cid:durableId="2021345289">
    <w:abstractNumId w:val="21"/>
  </w:num>
  <w:num w:numId="8" w16cid:durableId="1210605212">
    <w:abstractNumId w:val="6"/>
  </w:num>
  <w:num w:numId="9" w16cid:durableId="1329869131">
    <w:abstractNumId w:val="27"/>
  </w:num>
  <w:num w:numId="10" w16cid:durableId="1082409744">
    <w:abstractNumId w:val="8"/>
  </w:num>
  <w:num w:numId="11" w16cid:durableId="2075816386">
    <w:abstractNumId w:val="12"/>
  </w:num>
  <w:num w:numId="12" w16cid:durableId="1789083323">
    <w:abstractNumId w:val="7"/>
  </w:num>
  <w:num w:numId="13" w16cid:durableId="1229607627">
    <w:abstractNumId w:val="10"/>
  </w:num>
  <w:num w:numId="14" w16cid:durableId="1866139264">
    <w:abstractNumId w:val="3"/>
  </w:num>
  <w:num w:numId="15" w16cid:durableId="72704478">
    <w:abstractNumId w:val="16"/>
  </w:num>
  <w:num w:numId="16" w16cid:durableId="1555585501">
    <w:abstractNumId w:val="1"/>
  </w:num>
  <w:num w:numId="17" w16cid:durableId="1300763148">
    <w:abstractNumId w:val="13"/>
  </w:num>
  <w:num w:numId="18" w16cid:durableId="2014838938">
    <w:abstractNumId w:val="4"/>
  </w:num>
  <w:num w:numId="19" w16cid:durableId="1308322571">
    <w:abstractNumId w:val="15"/>
  </w:num>
  <w:num w:numId="20" w16cid:durableId="1127819931">
    <w:abstractNumId w:val="25"/>
  </w:num>
  <w:num w:numId="21" w16cid:durableId="1091969020">
    <w:abstractNumId w:val="23"/>
  </w:num>
  <w:num w:numId="22" w16cid:durableId="995375727">
    <w:abstractNumId w:val="24"/>
  </w:num>
  <w:num w:numId="23" w16cid:durableId="22217704">
    <w:abstractNumId w:val="18"/>
  </w:num>
  <w:num w:numId="24" w16cid:durableId="1608542873">
    <w:abstractNumId w:val="19"/>
  </w:num>
  <w:num w:numId="25" w16cid:durableId="430128542">
    <w:abstractNumId w:val="14"/>
  </w:num>
  <w:num w:numId="26" w16cid:durableId="293758097">
    <w:abstractNumId w:val="9"/>
  </w:num>
  <w:num w:numId="27" w16cid:durableId="588201426">
    <w:abstractNumId w:val="20"/>
  </w:num>
  <w:num w:numId="28" w16cid:durableId="86795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C9"/>
    <w:rsid w:val="0004299E"/>
    <w:rsid w:val="00057DE9"/>
    <w:rsid w:val="00065305"/>
    <w:rsid w:val="00065E76"/>
    <w:rsid w:val="0007141A"/>
    <w:rsid w:val="000844AE"/>
    <w:rsid w:val="00087574"/>
    <w:rsid w:val="00093E2E"/>
    <w:rsid w:val="000A7472"/>
    <w:rsid w:val="000F14C9"/>
    <w:rsid w:val="00115CB4"/>
    <w:rsid w:val="001161DF"/>
    <w:rsid w:val="00121F06"/>
    <w:rsid w:val="00130D15"/>
    <w:rsid w:val="00137C49"/>
    <w:rsid w:val="00155A2A"/>
    <w:rsid w:val="001573C1"/>
    <w:rsid w:val="0016624B"/>
    <w:rsid w:val="00181DDA"/>
    <w:rsid w:val="00185989"/>
    <w:rsid w:val="001D16C0"/>
    <w:rsid w:val="001F5BAB"/>
    <w:rsid w:val="00201D3D"/>
    <w:rsid w:val="00214D4C"/>
    <w:rsid w:val="00223357"/>
    <w:rsid w:val="002233E5"/>
    <w:rsid w:val="00225D8F"/>
    <w:rsid w:val="00245B1E"/>
    <w:rsid w:val="002505E3"/>
    <w:rsid w:val="00273CCD"/>
    <w:rsid w:val="00276064"/>
    <w:rsid w:val="00286428"/>
    <w:rsid w:val="00290CC6"/>
    <w:rsid w:val="0029554E"/>
    <w:rsid w:val="002A7A10"/>
    <w:rsid w:val="0031465F"/>
    <w:rsid w:val="003227FB"/>
    <w:rsid w:val="003355CC"/>
    <w:rsid w:val="00350DB1"/>
    <w:rsid w:val="00370BDE"/>
    <w:rsid w:val="00387B68"/>
    <w:rsid w:val="00387BFB"/>
    <w:rsid w:val="0039592D"/>
    <w:rsid w:val="003A0A06"/>
    <w:rsid w:val="003B1AB2"/>
    <w:rsid w:val="003C43E0"/>
    <w:rsid w:val="003E17F1"/>
    <w:rsid w:val="003F232C"/>
    <w:rsid w:val="003F5448"/>
    <w:rsid w:val="00413F45"/>
    <w:rsid w:val="004258C8"/>
    <w:rsid w:val="00444D4E"/>
    <w:rsid w:val="00457BAA"/>
    <w:rsid w:val="00457DB8"/>
    <w:rsid w:val="004734FB"/>
    <w:rsid w:val="00497335"/>
    <w:rsid w:val="004A20F9"/>
    <w:rsid w:val="004A75CB"/>
    <w:rsid w:val="004B4A3D"/>
    <w:rsid w:val="004B6D15"/>
    <w:rsid w:val="004C0C9F"/>
    <w:rsid w:val="004C3BF1"/>
    <w:rsid w:val="004E15CC"/>
    <w:rsid w:val="005008C3"/>
    <w:rsid w:val="005139DF"/>
    <w:rsid w:val="005141C4"/>
    <w:rsid w:val="0052006E"/>
    <w:rsid w:val="00542AD7"/>
    <w:rsid w:val="00547611"/>
    <w:rsid w:val="0058238F"/>
    <w:rsid w:val="00586FFA"/>
    <w:rsid w:val="005A5DE5"/>
    <w:rsid w:val="005A6B5D"/>
    <w:rsid w:val="005B32F3"/>
    <w:rsid w:val="005E7E4E"/>
    <w:rsid w:val="006128E9"/>
    <w:rsid w:val="00612CAC"/>
    <w:rsid w:val="00621B3C"/>
    <w:rsid w:val="006537E7"/>
    <w:rsid w:val="00665A69"/>
    <w:rsid w:val="00681D70"/>
    <w:rsid w:val="00681F05"/>
    <w:rsid w:val="006B19CD"/>
    <w:rsid w:val="006B7A51"/>
    <w:rsid w:val="006C12C7"/>
    <w:rsid w:val="006D0E30"/>
    <w:rsid w:val="00716DB6"/>
    <w:rsid w:val="007262EF"/>
    <w:rsid w:val="00751193"/>
    <w:rsid w:val="007A6703"/>
    <w:rsid w:val="007A6E11"/>
    <w:rsid w:val="007B4777"/>
    <w:rsid w:val="007C07EA"/>
    <w:rsid w:val="007C19A2"/>
    <w:rsid w:val="007F1DED"/>
    <w:rsid w:val="007F24D2"/>
    <w:rsid w:val="007F2512"/>
    <w:rsid w:val="00812F09"/>
    <w:rsid w:val="00823E9F"/>
    <w:rsid w:val="00830077"/>
    <w:rsid w:val="00857A33"/>
    <w:rsid w:val="00885E1D"/>
    <w:rsid w:val="008876BE"/>
    <w:rsid w:val="00891879"/>
    <w:rsid w:val="00894BFA"/>
    <w:rsid w:val="00895690"/>
    <w:rsid w:val="008A2275"/>
    <w:rsid w:val="008A3C53"/>
    <w:rsid w:val="008C7230"/>
    <w:rsid w:val="008E045B"/>
    <w:rsid w:val="008E3FC2"/>
    <w:rsid w:val="00924256"/>
    <w:rsid w:val="00950A37"/>
    <w:rsid w:val="009973FC"/>
    <w:rsid w:val="009B4DDE"/>
    <w:rsid w:val="009D3815"/>
    <w:rsid w:val="009F165D"/>
    <w:rsid w:val="00A22093"/>
    <w:rsid w:val="00A4713A"/>
    <w:rsid w:val="00A57038"/>
    <w:rsid w:val="00A6251F"/>
    <w:rsid w:val="00A81CF5"/>
    <w:rsid w:val="00AA1223"/>
    <w:rsid w:val="00AA244D"/>
    <w:rsid w:val="00AB12B9"/>
    <w:rsid w:val="00AC01F1"/>
    <w:rsid w:val="00AD2DE7"/>
    <w:rsid w:val="00AD5DBA"/>
    <w:rsid w:val="00AE765B"/>
    <w:rsid w:val="00B22A3F"/>
    <w:rsid w:val="00B34836"/>
    <w:rsid w:val="00B37880"/>
    <w:rsid w:val="00B431E3"/>
    <w:rsid w:val="00B4459C"/>
    <w:rsid w:val="00B5547B"/>
    <w:rsid w:val="00B76A4A"/>
    <w:rsid w:val="00B77547"/>
    <w:rsid w:val="00BA0FF7"/>
    <w:rsid w:val="00BB56C0"/>
    <w:rsid w:val="00BE1196"/>
    <w:rsid w:val="00BF5177"/>
    <w:rsid w:val="00BF7CDB"/>
    <w:rsid w:val="00C12EAF"/>
    <w:rsid w:val="00C1311C"/>
    <w:rsid w:val="00C15C6B"/>
    <w:rsid w:val="00C40AB1"/>
    <w:rsid w:val="00C436AE"/>
    <w:rsid w:val="00C51187"/>
    <w:rsid w:val="00C614E8"/>
    <w:rsid w:val="00CA5069"/>
    <w:rsid w:val="00CB41D1"/>
    <w:rsid w:val="00CB554B"/>
    <w:rsid w:val="00CB5CA0"/>
    <w:rsid w:val="00CC51E4"/>
    <w:rsid w:val="00CE33D1"/>
    <w:rsid w:val="00CE48C9"/>
    <w:rsid w:val="00CF0E85"/>
    <w:rsid w:val="00CF21F7"/>
    <w:rsid w:val="00CF2825"/>
    <w:rsid w:val="00D17198"/>
    <w:rsid w:val="00D27EAD"/>
    <w:rsid w:val="00D61B6C"/>
    <w:rsid w:val="00D831C5"/>
    <w:rsid w:val="00D844B5"/>
    <w:rsid w:val="00DF3476"/>
    <w:rsid w:val="00DF432F"/>
    <w:rsid w:val="00E322F3"/>
    <w:rsid w:val="00E56936"/>
    <w:rsid w:val="00E619BF"/>
    <w:rsid w:val="00E75816"/>
    <w:rsid w:val="00E8313C"/>
    <w:rsid w:val="00E92176"/>
    <w:rsid w:val="00EA1E72"/>
    <w:rsid w:val="00EA47F3"/>
    <w:rsid w:val="00EB11CC"/>
    <w:rsid w:val="00EB2E89"/>
    <w:rsid w:val="00EC241B"/>
    <w:rsid w:val="00ED4333"/>
    <w:rsid w:val="00ED7086"/>
    <w:rsid w:val="00EE08A6"/>
    <w:rsid w:val="00EE40C1"/>
    <w:rsid w:val="00EE51B1"/>
    <w:rsid w:val="00F0400A"/>
    <w:rsid w:val="00F22DA0"/>
    <w:rsid w:val="00F43AEF"/>
    <w:rsid w:val="00F556F1"/>
    <w:rsid w:val="00F70D25"/>
    <w:rsid w:val="00F822E0"/>
    <w:rsid w:val="00F9612F"/>
    <w:rsid w:val="00F968B4"/>
    <w:rsid w:val="00FA4416"/>
    <w:rsid w:val="00FB064A"/>
    <w:rsid w:val="00FB1E29"/>
    <w:rsid w:val="00FB6188"/>
    <w:rsid w:val="00FC0B61"/>
    <w:rsid w:val="00FC7A16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CF21E"/>
  <w15:docId w15:val="{95ED08D5-6D9E-45A7-A5A8-CBA32B4E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8647"/>
      </w:tabs>
      <w:spacing w:line="280" w:lineRule="exact"/>
      <w:outlineLvl w:val="1"/>
    </w:pPr>
    <w:rPr>
      <w:rFonts w:ascii="Verdana" w:hAnsi="Verdana"/>
      <w:sz w:val="28"/>
    </w:rPr>
  </w:style>
  <w:style w:type="paragraph" w:styleId="Titolo3">
    <w:name w:val="heading 3"/>
    <w:basedOn w:val="Normale"/>
    <w:next w:val="Normale"/>
    <w:qFormat/>
    <w:pPr>
      <w:keepNext/>
      <w:tabs>
        <w:tab w:val="left" w:pos="8647"/>
      </w:tabs>
      <w:spacing w:line="280" w:lineRule="exact"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Verdana" w:hAnsi="Verdana"/>
      <w:b/>
      <w:sz w:val="3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Verdana" w:hAnsi="Verdana"/>
      <w:sz w:val="36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Verdana" w:hAnsi="Verdana"/>
      <w:b/>
      <w:sz w:val="28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Verdana" w:hAnsi="Verdana"/>
      <w:b/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Verdana" w:hAnsi="Verdana"/>
      <w:b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aliases w:val="Corpo del testo"/>
    <w:basedOn w:val="Normale"/>
    <w:pPr>
      <w:jc w:val="both"/>
    </w:pPr>
    <w:rPr>
      <w:rFonts w:ascii="Verdana" w:hAnsi="Verdana"/>
      <w:sz w:val="24"/>
    </w:rPr>
  </w:style>
  <w:style w:type="paragraph" w:styleId="Corpodeltesto2">
    <w:name w:val="Body Text 2"/>
    <w:basedOn w:val="Normale"/>
    <w:rPr>
      <w:rFonts w:ascii="Verdana" w:hAnsi="Verdana"/>
      <w:b/>
      <w:sz w:val="22"/>
    </w:rPr>
  </w:style>
  <w:style w:type="paragraph" w:styleId="Corpodeltesto3">
    <w:name w:val="Body Text 3"/>
    <w:basedOn w:val="Normale"/>
    <w:pPr>
      <w:jc w:val="both"/>
    </w:pPr>
    <w:rPr>
      <w:rFonts w:ascii="Verdana" w:hAnsi="Verdana"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708"/>
      <w:jc w:val="both"/>
    </w:pPr>
    <w:rPr>
      <w:sz w:val="24"/>
    </w:rPr>
  </w:style>
  <w:style w:type="character" w:styleId="Enfasigrassetto">
    <w:name w:val="Strong"/>
    <w:uiPriority w:val="22"/>
    <w:qFormat/>
    <w:rsid w:val="00A22093"/>
    <w:rPr>
      <w:b/>
      <w:bCs/>
    </w:rPr>
  </w:style>
  <w:style w:type="character" w:styleId="Enfasicorsivo">
    <w:name w:val="Emphasis"/>
    <w:qFormat/>
    <w:rsid w:val="007262EF"/>
    <w:rPr>
      <w:i/>
      <w:iCs/>
    </w:rPr>
  </w:style>
  <w:style w:type="paragraph" w:customStyle="1" w:styleId="Default">
    <w:name w:val="Default"/>
    <w:rsid w:val="00130D1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rsid w:val="00B55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713A"/>
    <w:pPr>
      <w:ind w:left="708"/>
    </w:pPr>
  </w:style>
  <w:style w:type="character" w:customStyle="1" w:styleId="apple-converted-space">
    <w:name w:val="apple-converted-space"/>
    <w:basedOn w:val="Carpredefinitoparagrafo"/>
    <w:rsid w:val="00857A33"/>
  </w:style>
  <w:style w:type="character" w:styleId="Menzionenonrisolta">
    <w:name w:val="Unresolved Mention"/>
    <w:basedOn w:val="Carpredefinitoparagrafo"/>
    <w:uiPriority w:val="99"/>
    <w:semiHidden/>
    <w:unhideWhenUsed/>
    <w:rsid w:val="00EE51B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65E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7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comune.montefioredellaso.ap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greteriamfa@emarch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Carta%20Int.e%20Borgh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30EF8-F9F8-44D5-BCDF-4F7F840F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Int.e Borghi</Template>
  <TotalTime>8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server</dc:creator>
  <cp:keywords>Ethan</cp:keywords>
  <dc:description/>
  <cp:lastModifiedBy>MariaPaola</cp:lastModifiedBy>
  <cp:revision>3</cp:revision>
  <cp:lastPrinted>2026-07-23T09:12:00Z</cp:lastPrinted>
  <dcterms:created xsi:type="dcterms:W3CDTF">2026-07-23T09:16:00Z</dcterms:created>
  <dcterms:modified xsi:type="dcterms:W3CDTF">2026-07-23T10:20:00Z</dcterms:modified>
</cp:coreProperties>
</file>